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801" w:rsidRDefault="0000000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Węgrów, dn. ……. ……………</w:t>
      </w:r>
    </w:p>
    <w:p w:rsidR="00276801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.</w:t>
      </w:r>
    </w:p>
    <w:p w:rsidR="00276801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/imię i nazwisko rodzica*/</w:t>
      </w:r>
    </w:p>
    <w:p w:rsidR="00276801" w:rsidRDefault="00276801">
      <w:pPr>
        <w:pStyle w:val="Standard"/>
        <w:rPr>
          <w:rFonts w:ascii="Times New Roman" w:hAnsi="Times New Roman" w:cs="Times New Roman"/>
        </w:rPr>
      </w:pPr>
    </w:p>
    <w:p w:rsidR="00276801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.</w:t>
      </w:r>
    </w:p>
    <w:p w:rsidR="00276801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/adres zamieszkania rodzica*/</w:t>
      </w:r>
    </w:p>
    <w:p w:rsidR="00276801" w:rsidRDefault="00000000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276801" w:rsidRDefault="00276801">
      <w:pPr>
        <w:pStyle w:val="Standard"/>
        <w:rPr>
          <w:rFonts w:ascii="Times New Roman" w:hAnsi="Times New Roman" w:cs="Times New Roman"/>
        </w:rPr>
      </w:pPr>
    </w:p>
    <w:p w:rsidR="00276801" w:rsidRDefault="00276801">
      <w:pPr>
        <w:pStyle w:val="Standard"/>
        <w:rPr>
          <w:rFonts w:ascii="Times New Roman" w:hAnsi="Times New Roman" w:cs="Times New Roman"/>
        </w:rPr>
      </w:pPr>
    </w:p>
    <w:p w:rsidR="00276801" w:rsidRDefault="00276801">
      <w:pPr>
        <w:pStyle w:val="Standard"/>
        <w:rPr>
          <w:rFonts w:ascii="Times New Roman" w:hAnsi="Times New Roman" w:cs="Times New Roman"/>
        </w:rPr>
      </w:pPr>
    </w:p>
    <w:p w:rsidR="00276801" w:rsidRDefault="0000000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:rsidR="00276801" w:rsidRDefault="002768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76801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Oświadczam, że jestem osobą samotnie wychowującą dziecko, co oznacza wychowywanie dziecka przez pannę, kawalera, wdowę, wdowca, osobę pozostającą w separacji orzeczonej prawomocnym wyrokiem sądu, osobę rozwiedzioną, chyba że osoba taka wychowuje wspólnie                co najmniej jedno dziecko z jego rodzicem.</w:t>
      </w:r>
    </w:p>
    <w:p w:rsidR="00276801" w:rsidRDefault="002768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76801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świadomy/a odpowiedzialności karnej za złożenie fałszywego oświadczenia.</w:t>
      </w:r>
    </w:p>
    <w:p w:rsidR="00276801" w:rsidRDefault="0000000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76801" w:rsidRDefault="00276801">
      <w:pPr>
        <w:pStyle w:val="Standard"/>
        <w:jc w:val="both"/>
        <w:rPr>
          <w:rFonts w:ascii="Times New Roman" w:hAnsi="Times New Roman" w:cs="Times New Roman"/>
        </w:rPr>
      </w:pPr>
    </w:p>
    <w:p w:rsidR="00276801" w:rsidRDefault="00276801">
      <w:pPr>
        <w:pStyle w:val="Standard"/>
        <w:jc w:val="both"/>
        <w:rPr>
          <w:rFonts w:ascii="Times New Roman" w:hAnsi="Times New Roman" w:cs="Times New Roman"/>
        </w:rPr>
      </w:pPr>
    </w:p>
    <w:p w:rsidR="00276801" w:rsidRDefault="0000000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276801" w:rsidRDefault="0000000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/podpis/</w:t>
      </w:r>
    </w:p>
    <w:p w:rsidR="00276801" w:rsidRDefault="00000000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76801" w:rsidRDefault="00276801">
      <w:pPr>
        <w:pStyle w:val="Standard"/>
        <w:jc w:val="both"/>
        <w:rPr>
          <w:rFonts w:ascii="Times New Roman" w:hAnsi="Times New Roman" w:cs="Times New Roman"/>
        </w:rPr>
      </w:pPr>
    </w:p>
    <w:p w:rsidR="00276801" w:rsidRDefault="00276801">
      <w:pPr>
        <w:pStyle w:val="Standard"/>
        <w:jc w:val="both"/>
        <w:rPr>
          <w:rFonts w:ascii="Times New Roman" w:hAnsi="Times New Roman" w:cs="Times New Roman"/>
        </w:rPr>
      </w:pPr>
    </w:p>
    <w:p w:rsidR="00276801" w:rsidRDefault="00276801">
      <w:pPr>
        <w:pStyle w:val="Standard"/>
        <w:jc w:val="both"/>
        <w:rPr>
          <w:rFonts w:ascii="Times New Roman" w:hAnsi="Times New Roman" w:cs="Times New Roman"/>
        </w:rPr>
      </w:pPr>
    </w:p>
    <w:p w:rsidR="00276801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Rozporządzenie Parlamentu Europejskiego i Rady (UE) 2016/679 z dnia 27 kwietnia 2016 r. w sprawie ochrony osób fizycznych w związku z przetwarzaniem danych osobowych i w sprawie swobodnego przepływu takich danych oraz uchylenia dyrektywy 95/46/WE (ogólne rozporządzenie o ochronie danych) </w:t>
      </w:r>
      <w:r>
        <w:rPr>
          <w:rStyle w:val="Uwydatnieni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Dz. U. UE . L. 2016.119.1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z dnia 4 maja 2016r, dalej jako „RODO”</w:t>
      </w: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jc w:val="both"/>
        <w:rPr>
          <w:rFonts w:hint="eastAsia"/>
        </w:rPr>
      </w:pPr>
    </w:p>
    <w:p w:rsidR="00276801" w:rsidRDefault="00276801">
      <w:pPr>
        <w:pStyle w:val="Standard"/>
        <w:jc w:val="both"/>
        <w:rPr>
          <w:rFonts w:hint="eastAsia"/>
        </w:rPr>
      </w:pPr>
    </w:p>
    <w:p w:rsidR="00276801" w:rsidRDefault="00276801">
      <w:pPr>
        <w:pStyle w:val="Standard"/>
        <w:jc w:val="both"/>
        <w:rPr>
          <w:rFonts w:hint="eastAsia"/>
        </w:rPr>
      </w:pPr>
    </w:p>
    <w:p w:rsidR="00276801" w:rsidRDefault="00276801">
      <w:pPr>
        <w:pStyle w:val="Standard"/>
        <w:jc w:val="right"/>
        <w:rPr>
          <w:rFonts w:hint="eastAsia"/>
        </w:rPr>
      </w:pPr>
    </w:p>
    <w:p w:rsidR="00276801" w:rsidRDefault="00000000">
      <w:pPr>
        <w:pStyle w:val="Standard"/>
        <w:jc w:val="right"/>
        <w:rPr>
          <w:rFonts w:hint="eastAsia"/>
        </w:rPr>
      </w:pPr>
      <w:r>
        <w:t xml:space="preserve">……………………………………………….                                      </w:t>
      </w:r>
    </w:p>
    <w:p w:rsidR="00276801" w:rsidRDefault="00000000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    /imię i nazwisko rodzica/</w:t>
      </w: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27680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76801" w:rsidRDefault="00000000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Przez rodzica należy rozumieć także prawnych opiekunów dziecka oraz osoby (podmioty) sprawujące pieczę zastępczą nad dzieckiem.</w:t>
      </w:r>
    </w:p>
    <w:p w:rsidR="00276801" w:rsidRDefault="00276801">
      <w:pPr>
        <w:pStyle w:val="Standard"/>
        <w:jc w:val="both"/>
        <w:rPr>
          <w:rFonts w:hint="eastAsia"/>
        </w:rPr>
      </w:pPr>
    </w:p>
    <w:sectPr w:rsidR="002768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490" w:rsidRDefault="000D7490">
      <w:pPr>
        <w:rPr>
          <w:rFonts w:hint="eastAsia"/>
        </w:rPr>
      </w:pPr>
      <w:r>
        <w:separator/>
      </w:r>
    </w:p>
  </w:endnote>
  <w:endnote w:type="continuationSeparator" w:id="0">
    <w:p w:rsidR="000D7490" w:rsidRDefault="000D74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490" w:rsidRDefault="000D749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D7490" w:rsidRDefault="000D74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6801"/>
    <w:rsid w:val="000D7490"/>
    <w:rsid w:val="00276801"/>
    <w:rsid w:val="00567C4D"/>
    <w:rsid w:val="007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EA299-396F-4F7B-AE27-D94769E4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Domylnaczcionkaakapitu1">
    <w:name w:val="Domyślna czcionka akapitu1"/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Temp/pid-32984/rek-o&#347;wiadczenie%20osoby%20samotnej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Gontarz</dc:creator>
  <cp:lastModifiedBy>Beata Gontarz</cp:lastModifiedBy>
  <cp:revision>2</cp:revision>
  <cp:lastPrinted>2019-02-22T09:05:00Z</cp:lastPrinted>
  <dcterms:created xsi:type="dcterms:W3CDTF">2026-01-09T10:16:00Z</dcterms:created>
  <dcterms:modified xsi:type="dcterms:W3CDTF">2026-01-09T10:16:00Z</dcterms:modified>
</cp:coreProperties>
</file>