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4777" w:rsidRDefault="00000000">
      <w:pPr>
        <w:pStyle w:val="Standard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Załącznik do wniosku o przyjęcie dziecka                                                                                     do przedszkola publicznego prowadzonego przez Miasto Węgrów</w:t>
      </w:r>
    </w:p>
    <w:p w:rsidR="00FE4777" w:rsidRDefault="00FE4777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E4777" w:rsidRDefault="00000000">
      <w:pPr>
        <w:pStyle w:val="Standarduser"/>
        <w:spacing w:after="12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(W przypadku spełnienia danego kryterium należy  wstawić w kolumnie obok znak X i dołączyć                                do wniosku stosowne dokumenty (oświadczenia) potwierdzające spełnianie wybranego kryterium)</w:t>
      </w:r>
    </w:p>
    <w:p w:rsidR="00FE4777" w:rsidRDefault="00FE4777">
      <w:pPr>
        <w:pStyle w:val="Standarduser"/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FE4777" w:rsidRDefault="00000000">
      <w:pPr>
        <w:pStyle w:val="Standardus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Informacje podstawowe</w:t>
      </w:r>
    </w:p>
    <w:tbl>
      <w:tblPr>
        <w:tblW w:w="9792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7796"/>
        <w:gridCol w:w="1428"/>
      </w:tblGrid>
      <w:tr w:rsidR="00FE4777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777" w:rsidRDefault="00000000">
            <w:pPr>
              <w:pStyle w:val="Standarduser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777" w:rsidRDefault="00000000">
            <w:pPr>
              <w:pStyle w:val="Standarduser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Kryterium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777" w:rsidRDefault="00000000">
            <w:pPr>
              <w:pStyle w:val="Standarduser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Potwierdzenie spełnienia kryterium**</w:t>
            </w:r>
          </w:p>
        </w:tc>
      </w:tr>
      <w:tr w:rsidR="00FE4777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777" w:rsidRDefault="00000000">
            <w:pPr>
              <w:pStyle w:val="Standarduser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777" w:rsidRDefault="00000000">
            <w:pPr>
              <w:pStyle w:val="Standarduser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Wielodzietność rodziny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(rodzina wychowująca troje i więcej dzieci)</w:t>
            </w:r>
          </w:p>
          <w:p w:rsidR="00FE4777" w:rsidRDefault="00000000">
            <w:pPr>
              <w:pStyle w:val="Standarduser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załącznik: </w:t>
            </w:r>
            <w:r>
              <w:rPr>
                <w:rFonts w:ascii="Times New Roman" w:hAnsi="Times New Roman" w:cs="Times New Roman"/>
                <w:i/>
              </w:rPr>
              <w:t>oświadczenie o wielodzietności rodziny</w:t>
            </w:r>
          </w:p>
          <w:p w:rsidR="00FE4777" w:rsidRDefault="00FE4777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FE4777" w:rsidRDefault="00000000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Dopuszcza się złożenia kopii poświadczanej za zgodność z oryginałem przez wnioskodawcę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777" w:rsidRDefault="00FE4777">
            <w:pPr>
              <w:pStyle w:val="Standarduser"/>
              <w:snapToGrid w:val="0"/>
              <w:spacing w:after="0"/>
            </w:pPr>
          </w:p>
        </w:tc>
      </w:tr>
      <w:tr w:rsidR="00FE4777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777" w:rsidRDefault="00000000">
            <w:pPr>
              <w:pStyle w:val="Standarduser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777" w:rsidRDefault="00000000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Niepełnosprawność dziecka</w:t>
            </w:r>
          </w:p>
          <w:p w:rsidR="00FE4777" w:rsidRDefault="00000000">
            <w:pPr>
              <w:pStyle w:val="Standarduser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załącznik: </w:t>
            </w:r>
            <w:r>
              <w:rPr>
                <w:rFonts w:ascii="Times New Roman" w:hAnsi="Times New Roman" w:cs="Times New Roman"/>
                <w:i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1997r. rehabilitacji zawodowej i społecznej oraz zatrudnianiu osób niepełnosprawnych (</w:t>
            </w:r>
            <w:r>
              <w:rPr>
                <w:rFonts w:ascii="Times New Roman" w:hAnsi="Times New Roman" w:cs="Times New Roman"/>
                <w:i/>
                <w:shd w:val="clear" w:color="auto" w:fill="FFFFFF"/>
              </w:rPr>
              <w:t>Dz. U. z 2025 r. poz. 913, 1301, 1665 i 1746)</w:t>
            </w:r>
            <w:r>
              <w:rPr>
                <w:rFonts w:ascii="Times New Roman" w:hAnsi="Times New Roman" w:cs="Times New Roman"/>
                <w:i/>
              </w:rPr>
              <w:t xml:space="preserve"> Dopuszcza się złożenia kopii poświadczanej za zgodność z oryginałem przez wnioskodawcę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777" w:rsidRDefault="00FE4777">
            <w:pPr>
              <w:pStyle w:val="Standarduser"/>
              <w:snapToGrid w:val="0"/>
              <w:spacing w:after="0"/>
            </w:pPr>
          </w:p>
        </w:tc>
      </w:tr>
      <w:tr w:rsidR="00FE4777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777" w:rsidRDefault="00000000">
            <w:pPr>
              <w:pStyle w:val="Standarduser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777" w:rsidRDefault="00000000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Niepełnosprawność jednego z rodziców dziecka</w:t>
            </w:r>
          </w:p>
          <w:p w:rsidR="00FE4777" w:rsidRDefault="00000000">
            <w:pPr>
              <w:pStyle w:val="Standarduser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załącznik: </w:t>
            </w:r>
            <w:r>
              <w:rPr>
                <w:rFonts w:ascii="Times New Roman" w:hAnsi="Times New Roman" w:cs="Times New Roman"/>
                <w:i/>
              </w:rPr>
              <w:t>orzeczenie o niepełnosprawności lub o stopniu niepełnosprawności               lub orzeczenie równoważne w rozumieniu przepisów ustawy z dnia 27 sierpnia 1997r. rehabilitacji zawodowej i społecznej oraz zatrudnianiu osób niepełnosprawnych</w:t>
            </w:r>
            <w:r>
              <w:t xml:space="preserve">            </w:t>
            </w:r>
            <w:r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  <w:shd w:val="clear" w:color="auto" w:fill="FFFFFF"/>
              </w:rPr>
              <w:t>Dz. U. z 2025 r. poz. 913, 1301, 1665 i 1746)</w:t>
            </w:r>
          </w:p>
          <w:p w:rsidR="00FE4777" w:rsidRDefault="00000000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Dopuszcza się złożenia kopii poświadczanej za zgodność z oryginałem przez wnioskodawcę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777" w:rsidRDefault="00FE4777">
            <w:pPr>
              <w:pStyle w:val="Standarduser"/>
              <w:snapToGrid w:val="0"/>
              <w:spacing w:after="0"/>
            </w:pPr>
          </w:p>
        </w:tc>
      </w:tr>
      <w:tr w:rsidR="00FE4777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777" w:rsidRDefault="00000000">
            <w:pPr>
              <w:pStyle w:val="Standarduser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777" w:rsidRDefault="00000000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Niepełnosprawność obojga rodziców dziecka</w:t>
            </w:r>
          </w:p>
          <w:p w:rsidR="00FE4777" w:rsidRDefault="00000000">
            <w:pPr>
              <w:pStyle w:val="Standarduser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załącznik: </w:t>
            </w:r>
            <w:r>
              <w:rPr>
                <w:rFonts w:ascii="Times New Roman" w:hAnsi="Times New Roman" w:cs="Times New Roman"/>
                <w:i/>
              </w:rPr>
              <w:t>orzeczenie o niepełnosprawności lub o stopniu niepełnosprawności                lub orzeczenie równoważne w rozumieniu przepisów ustawy z dnia 27 sierpnia 1997r. rehabilitacji zawodowej i społecznej oraz zatrudnianiu osób niepełnosprawnych</w:t>
            </w:r>
            <w:r>
              <w:t xml:space="preserve">   </w:t>
            </w:r>
            <w:r>
              <w:rPr>
                <w:rFonts w:ascii="Times New Roman" w:hAnsi="Times New Roman" w:cs="Times New Roman"/>
                <w:i/>
                <w:shd w:val="clear" w:color="auto" w:fill="FFFFFF"/>
              </w:rPr>
              <w:t>(Dz. U. z 2025 r. poz. 913, 1301, 1665 i 1746)</w:t>
            </w:r>
          </w:p>
          <w:p w:rsidR="00FE4777" w:rsidRDefault="00000000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Dopuszcza się złożenia kopii poświadczanej za zgodność z oryginałem                          przez wnioskodawcę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777" w:rsidRDefault="00FE4777">
            <w:pPr>
              <w:pStyle w:val="Standarduser"/>
              <w:snapToGrid w:val="0"/>
              <w:spacing w:after="0"/>
            </w:pPr>
          </w:p>
        </w:tc>
      </w:tr>
      <w:tr w:rsidR="00FE4777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777" w:rsidRDefault="00000000">
            <w:pPr>
              <w:pStyle w:val="Standarduser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777" w:rsidRDefault="00000000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Niepełnosprawność rodzeństwa dziecka</w:t>
            </w:r>
          </w:p>
          <w:p w:rsidR="00FE4777" w:rsidRDefault="00000000">
            <w:pPr>
              <w:pStyle w:val="Standarduser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załącznik: </w:t>
            </w:r>
            <w:r>
              <w:rPr>
                <w:rFonts w:ascii="Times New Roman" w:hAnsi="Times New Roman" w:cs="Times New Roman"/>
                <w:i/>
              </w:rPr>
              <w:t xml:space="preserve">orzeczenie o potrzebie kształcenia specjalnego wydane ze względu                    na niepełnosprawność, orzeczenie o niepełnosprawności lub o stopniu niepełnosprawności lub orzeczenie równoważne w rozumieniu przepisów ustawy                z dnia 27 sierpnia 1997r. rehabilitacji zawodowej i społecznej oraz zatrudnianiu osób niepełnosprawnych </w:t>
            </w:r>
            <w:r>
              <w:rPr>
                <w:rFonts w:ascii="Times New Roman" w:hAnsi="Times New Roman" w:cs="Times New Roman"/>
                <w:color w:val="65738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i/>
                <w:shd w:val="clear" w:color="auto" w:fill="FFFFFF"/>
              </w:rPr>
              <w:t>Dz. U. z 2025 r. poz. 913, 1301, 1665 i 1746</w:t>
            </w:r>
            <w:r>
              <w:rPr>
                <w:rFonts w:ascii="Arial" w:hAnsi="Arial" w:cs="Arial"/>
                <w:i/>
                <w:sz w:val="13"/>
                <w:szCs w:val="13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FE4777" w:rsidRDefault="00FE4777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FE4777" w:rsidRDefault="00000000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Dopuszcza się złożenia kopii poświadczanej za zgodność z oryginałem przez wnioskodawcę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777" w:rsidRDefault="00FE4777">
            <w:pPr>
              <w:pStyle w:val="Standarduser"/>
              <w:snapToGrid w:val="0"/>
              <w:spacing w:after="0"/>
            </w:pPr>
          </w:p>
        </w:tc>
      </w:tr>
      <w:tr w:rsidR="00FE4777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777" w:rsidRDefault="00000000">
            <w:pPr>
              <w:pStyle w:val="Standarduser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777" w:rsidRDefault="00000000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Samotne wychowywanie dziecka w rodzinie</w:t>
            </w:r>
          </w:p>
          <w:p w:rsidR="00FE4777" w:rsidRDefault="00000000">
            <w:pPr>
              <w:pStyle w:val="Standarduser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załącznik</w:t>
            </w:r>
            <w:r>
              <w:rPr>
                <w:rFonts w:ascii="Times New Roman" w:hAnsi="Times New Roman" w:cs="Times New Roman"/>
                <w:i/>
              </w:rPr>
              <w:t>: prawomocny wyrok sądu rodzinnego orzekający rozwód lub separację            lub akt zgonu oraz oświadczenie o samotnym wychowywaniu dziecka                                    oraz niewychowywaniu żadnego dziecka wspólnie z jego rodzicem.</w:t>
            </w:r>
          </w:p>
          <w:p w:rsidR="00FE4777" w:rsidRDefault="00FE4777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FE4777" w:rsidRDefault="00000000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Dopuszcza się złożenia kopii poświadczanej za zgodność z oryginałem                          przez wnioskodawcę</w:t>
            </w:r>
          </w:p>
          <w:p w:rsidR="00FE4777" w:rsidRDefault="00FE4777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777" w:rsidRDefault="00FE4777">
            <w:pPr>
              <w:pStyle w:val="Standarduser"/>
              <w:snapToGrid w:val="0"/>
              <w:spacing w:after="0"/>
              <w:rPr>
                <w:rFonts w:ascii="Times New Roman" w:hAnsi="Times New Roman" w:cs="Times New Roman"/>
                <w:i/>
              </w:rPr>
            </w:pPr>
          </w:p>
        </w:tc>
      </w:tr>
      <w:tr w:rsidR="00FE4777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777" w:rsidRDefault="00000000">
            <w:pPr>
              <w:pStyle w:val="Standarduser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777" w:rsidRDefault="00000000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Objęcie dziecka pieczą zastępczą</w:t>
            </w:r>
          </w:p>
          <w:p w:rsidR="00FE4777" w:rsidRDefault="00000000">
            <w:pPr>
              <w:pStyle w:val="Standarduser"/>
              <w:spacing w:after="0" w:line="240" w:lineRule="auto"/>
            </w:pPr>
            <w:r>
              <w:rPr>
                <w:rFonts w:ascii="Times New Roman" w:hAnsi="Times New Roman" w:cs="Times New Roman"/>
              </w:rPr>
              <w:lastRenderedPageBreak/>
              <w:t xml:space="preserve">załącznik: </w:t>
            </w:r>
            <w:r>
              <w:rPr>
                <w:rFonts w:ascii="Times New Roman" w:hAnsi="Times New Roman" w:cs="Times New Roman"/>
                <w:i/>
              </w:rPr>
              <w:t>dokument potwierdzający objęcie dziecka pieczą zastępczą zgodnie                      z ustawą z dnia 9 czerwca 2011r. o wspieraniu rodziny i systemie pieczy zastępczej  (</w:t>
            </w:r>
            <w:r>
              <w:rPr>
                <w:rFonts w:ascii="Times New Roman" w:hAnsi="Times New Roman" w:cs="Times New Roman"/>
                <w:i/>
                <w:shd w:val="clear" w:color="auto" w:fill="FFFFFF"/>
              </w:rPr>
              <w:t>Dz. U. z 2025 r. poz. 49 i 1301</w:t>
            </w:r>
            <w:r>
              <w:rPr>
                <w:rFonts w:ascii="Times New Roman" w:hAnsi="Times New Roman" w:cs="Times New Roman"/>
                <w:i/>
              </w:rPr>
              <w:t>).</w:t>
            </w:r>
          </w:p>
          <w:p w:rsidR="00FE4777" w:rsidRDefault="00FE4777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FE4777" w:rsidRDefault="00000000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Dopuszcza się złożenia kopii poświadczanej za zgodność z oryginałem przez wnioskodawcę.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777" w:rsidRDefault="00FE4777">
            <w:pPr>
              <w:pStyle w:val="Standarduser"/>
              <w:snapToGrid w:val="0"/>
              <w:spacing w:after="0"/>
            </w:pPr>
          </w:p>
        </w:tc>
      </w:tr>
    </w:tbl>
    <w:p w:rsidR="00FE4777" w:rsidRDefault="00FE4777">
      <w:pPr>
        <w:pStyle w:val="Standarduser"/>
        <w:rPr>
          <w:rFonts w:ascii="Times New Roman" w:hAnsi="Times New Roman" w:cs="Times New Roman"/>
          <w:color w:val="FFFFFF"/>
        </w:rPr>
      </w:pPr>
    </w:p>
    <w:p w:rsidR="00FE4777" w:rsidRDefault="00000000">
      <w:pPr>
        <w:pStyle w:val="Standardus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Informacje dodatkowe</w:t>
      </w:r>
    </w:p>
    <w:tbl>
      <w:tblPr>
        <w:tblW w:w="9792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7655"/>
        <w:gridCol w:w="1569"/>
      </w:tblGrid>
      <w:tr w:rsidR="00FE4777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777" w:rsidRDefault="00000000">
            <w:pPr>
              <w:pStyle w:val="Standarduser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4777" w:rsidRDefault="00000000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Kryterium</w:t>
            </w: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4777" w:rsidRDefault="00000000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Potwierdzenie spełnienia kryterium**</w:t>
            </w:r>
          </w:p>
        </w:tc>
      </w:tr>
      <w:tr w:rsidR="00FE4777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568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777" w:rsidRDefault="00000000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65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4777" w:rsidRDefault="00000000">
            <w:pPr>
              <w:pStyle w:val="Standarduser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Zatrudnienie* matki</w:t>
            </w:r>
            <w:r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  <w:i/>
              </w:rPr>
              <w:t>opiekuna prawnego dziecka</w:t>
            </w:r>
          </w:p>
          <w:p w:rsidR="00FE4777" w:rsidRDefault="00FE4777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4777" w:rsidRDefault="00000000">
            <w:pPr>
              <w:pStyle w:val="Standarduser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załącznik: </w:t>
            </w:r>
            <w:r>
              <w:rPr>
                <w:rFonts w:ascii="Times New Roman" w:hAnsi="Times New Roman" w:cs="Times New Roman"/>
                <w:i/>
              </w:rPr>
              <w:t>oświadczenie</w:t>
            </w:r>
          </w:p>
        </w:tc>
        <w:tc>
          <w:tcPr>
            <w:tcW w:w="15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4777" w:rsidRDefault="00FE4777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777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777" w:rsidRDefault="00000000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4777" w:rsidRDefault="00000000">
            <w:pPr>
              <w:pStyle w:val="Standarduser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Zatrudnienie* ojca</w:t>
            </w:r>
            <w:r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  <w:i/>
              </w:rPr>
              <w:t>opiekuna prawnego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dziecka</w:t>
            </w:r>
          </w:p>
          <w:p w:rsidR="00FE4777" w:rsidRDefault="00FE4777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4777" w:rsidRDefault="00000000">
            <w:pPr>
              <w:pStyle w:val="Standarduser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załącznik: </w:t>
            </w:r>
            <w:r>
              <w:rPr>
                <w:rFonts w:ascii="Times New Roman" w:hAnsi="Times New Roman" w:cs="Times New Roman"/>
                <w:i/>
              </w:rPr>
              <w:t>oświadczenie</w:t>
            </w: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4777" w:rsidRDefault="00FE4777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777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777" w:rsidRDefault="00000000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4777" w:rsidRDefault="00000000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Deklarowana liczba godzin***</w:t>
            </w: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4777" w:rsidRDefault="00FE4777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</w:tr>
      <w:tr w:rsidR="00FE4777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777" w:rsidRDefault="00000000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4777" w:rsidRDefault="00000000">
            <w:pPr>
              <w:pStyle w:val="Standarduser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Uczęszczanie rodzeństwa do przedszkola</w:t>
            </w:r>
            <w:r>
              <w:rPr>
                <w:rFonts w:ascii="Times New Roman" w:hAnsi="Times New Roman" w:cs="Times New Roman"/>
              </w:rPr>
              <w:t>, do którego złożony został wniosek                                    o przyjęcie dziecka.</w:t>
            </w: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4777" w:rsidRDefault="00FE4777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4777" w:rsidRDefault="00FE4777">
      <w:pPr>
        <w:pStyle w:val="Standarduser"/>
        <w:spacing w:after="120"/>
        <w:jc w:val="both"/>
        <w:rPr>
          <w:rFonts w:ascii="Times New Roman" w:hAnsi="Times New Roman" w:cs="Times New Roman"/>
          <w:i/>
        </w:rPr>
      </w:pPr>
    </w:p>
    <w:p w:rsidR="00FE4777" w:rsidRDefault="00000000">
      <w:pPr>
        <w:pStyle w:val="Standarduser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i/>
        </w:rPr>
        <w:t xml:space="preserve">- </w:t>
      </w:r>
      <w:r>
        <w:rPr>
          <w:rFonts w:ascii="Times New Roman" w:hAnsi="Times New Roman" w:cs="Times New Roman"/>
        </w:rPr>
        <w:t>na równi z osobą zatrudnioną na podstawie umowy o pracę traktuje się osobę, która wykonuje pracę                    na podstawie umowy cywilnoprawnej, osobę uczącą się (studiującą) w trybie dziennym, osobę prowadzącą gospodarstwo rolne i osobę prowadzącą działalność gospodarczą.</w:t>
      </w:r>
    </w:p>
    <w:p w:rsidR="00FE4777" w:rsidRDefault="00000000">
      <w:pPr>
        <w:pStyle w:val="Standarduser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** - </w:t>
      </w:r>
      <w:r>
        <w:rPr>
          <w:rFonts w:ascii="Times New Roman" w:hAnsi="Times New Roman" w:cs="Times New Roman"/>
        </w:rPr>
        <w:t xml:space="preserve">zaznaczyć wstawiając znak </w:t>
      </w:r>
      <w:r>
        <w:rPr>
          <w:rFonts w:ascii="Times New Roman" w:hAnsi="Times New Roman" w:cs="Times New Roman"/>
          <w:b/>
          <w:bCs/>
        </w:rPr>
        <w:t>X</w:t>
      </w:r>
    </w:p>
    <w:p w:rsidR="00FE4777" w:rsidRDefault="00000000">
      <w:pPr>
        <w:pStyle w:val="Standarduser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***</w:t>
      </w:r>
      <w:r>
        <w:rPr>
          <w:rFonts w:ascii="Times New Roman" w:hAnsi="Times New Roman" w:cs="Times New Roman"/>
          <w:b/>
          <w:bCs/>
        </w:rPr>
        <w:t xml:space="preserve"> - </w:t>
      </w:r>
      <w:r>
        <w:rPr>
          <w:rFonts w:ascii="Times New Roman" w:hAnsi="Times New Roman" w:cs="Times New Roman"/>
          <w:bCs/>
        </w:rPr>
        <w:t>w kolumnie obok należy wpisać liczbę godzin</w:t>
      </w:r>
    </w:p>
    <w:p w:rsidR="00FE4777" w:rsidRDefault="00FE4777">
      <w:pPr>
        <w:pStyle w:val="Standarduser"/>
        <w:spacing w:after="0"/>
        <w:rPr>
          <w:rFonts w:ascii="Times New Roman" w:hAnsi="Times New Roman" w:cs="Times New Roman"/>
          <w:i/>
        </w:rPr>
      </w:pPr>
    </w:p>
    <w:p w:rsidR="00FE4777" w:rsidRDefault="00FE4777">
      <w:pPr>
        <w:pStyle w:val="Standarduser"/>
        <w:spacing w:after="0"/>
        <w:rPr>
          <w:rFonts w:ascii="Times New Roman" w:hAnsi="Times New Roman" w:cs="Times New Roman"/>
        </w:rPr>
      </w:pPr>
    </w:p>
    <w:p w:rsidR="00FE4777" w:rsidRDefault="00FE4777">
      <w:pPr>
        <w:pStyle w:val="Standard"/>
        <w:jc w:val="center"/>
        <w:rPr>
          <w:rFonts w:ascii="Times New Roman" w:hAnsi="Times New Roman" w:cs="Times New Roman"/>
          <w:b/>
        </w:rPr>
      </w:pPr>
    </w:p>
    <w:p w:rsidR="00FE4777" w:rsidRDefault="00FE4777">
      <w:pPr>
        <w:pStyle w:val="Standard"/>
        <w:jc w:val="center"/>
        <w:rPr>
          <w:rFonts w:ascii="Times New Roman" w:hAnsi="Times New Roman" w:cs="Times New Roman"/>
          <w:b/>
        </w:rPr>
      </w:pPr>
    </w:p>
    <w:p w:rsidR="00FE4777" w:rsidRDefault="00FE4777">
      <w:pPr>
        <w:pStyle w:val="Standard"/>
        <w:jc w:val="center"/>
        <w:rPr>
          <w:rFonts w:ascii="Times New Roman" w:hAnsi="Times New Roman" w:cs="Times New Roman"/>
          <w:b/>
        </w:rPr>
      </w:pPr>
    </w:p>
    <w:p w:rsidR="00FE4777" w:rsidRDefault="00FE4777">
      <w:pPr>
        <w:pStyle w:val="Standard"/>
        <w:jc w:val="center"/>
        <w:rPr>
          <w:rFonts w:ascii="Times New Roman" w:hAnsi="Times New Roman" w:cs="Times New Roman"/>
          <w:b/>
        </w:rPr>
      </w:pPr>
    </w:p>
    <w:p w:rsidR="00FE4777" w:rsidRDefault="00FE4777">
      <w:pPr>
        <w:pStyle w:val="Standard"/>
        <w:jc w:val="center"/>
        <w:rPr>
          <w:rFonts w:ascii="Times New Roman" w:hAnsi="Times New Roman" w:cs="Times New Roman"/>
          <w:b/>
        </w:rPr>
      </w:pPr>
    </w:p>
    <w:p w:rsidR="00FE4777" w:rsidRDefault="00000000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Jestem świadoma/y odpowiedzialności karnej za złożenie fałszywego oświadczenia.</w:t>
      </w:r>
    </w:p>
    <w:p w:rsidR="00FE4777" w:rsidRDefault="00FE4777">
      <w:pPr>
        <w:pStyle w:val="Standard"/>
        <w:rPr>
          <w:rFonts w:ascii="Times New Roman" w:hAnsi="Times New Roman" w:cs="Times New Roman"/>
          <w:b/>
        </w:rPr>
      </w:pPr>
    </w:p>
    <w:p w:rsidR="00FE4777" w:rsidRDefault="00FE4777">
      <w:pPr>
        <w:pStyle w:val="Standard"/>
        <w:rPr>
          <w:rFonts w:hint="eastAsia"/>
        </w:rPr>
      </w:pPr>
    </w:p>
    <w:p w:rsidR="00FE4777" w:rsidRDefault="00FE4777">
      <w:pPr>
        <w:pStyle w:val="Standard"/>
        <w:rPr>
          <w:rFonts w:hint="eastAsia"/>
        </w:rPr>
      </w:pPr>
    </w:p>
    <w:p w:rsidR="00FE4777" w:rsidRDefault="00FE4777">
      <w:pPr>
        <w:pStyle w:val="Standard"/>
        <w:rPr>
          <w:rFonts w:ascii="Times New Roman" w:eastAsia="Times New Roman" w:hAnsi="Times New Roman" w:cs="Times New Roman"/>
        </w:rPr>
      </w:pPr>
    </w:p>
    <w:p w:rsidR="00FE4777" w:rsidRDefault="00000000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..              ………………………….. ….            ………………………………….</w:t>
      </w:r>
    </w:p>
    <w:p w:rsidR="00FE4777" w:rsidRDefault="00000000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i/>
          <w:sz w:val="20"/>
          <w:szCs w:val="20"/>
        </w:rPr>
        <w:t>data                                podpis matki/opiekuna prawnego                podpis ojca/opiekuna prawnego</w:t>
      </w:r>
    </w:p>
    <w:p w:rsidR="00FE4777" w:rsidRDefault="00FE4777">
      <w:pPr>
        <w:pStyle w:val="Standard"/>
        <w:rPr>
          <w:rFonts w:hint="eastAsia"/>
        </w:rPr>
      </w:pPr>
    </w:p>
    <w:sectPr w:rsidR="00FE477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153C" w:rsidRDefault="00AE153C">
      <w:pPr>
        <w:rPr>
          <w:rFonts w:hint="eastAsia"/>
        </w:rPr>
      </w:pPr>
      <w:r>
        <w:separator/>
      </w:r>
    </w:p>
  </w:endnote>
  <w:endnote w:type="continuationSeparator" w:id="0">
    <w:p w:rsidR="00AE153C" w:rsidRDefault="00AE153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, 宋体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153C" w:rsidRDefault="00AE153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E153C" w:rsidRDefault="00AE153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E4777"/>
    <w:rsid w:val="00154394"/>
    <w:rsid w:val="00780D8F"/>
    <w:rsid w:val="00AE153C"/>
    <w:rsid w:val="00FE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A9046-4289-44B7-BCF1-DA822102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Indexuser">
    <w:name w:val="Index (user)"/>
    <w:basedOn w:val="Standarduser"/>
    <w:pPr>
      <w:suppressLineNumbers/>
    </w:pPr>
    <w:rPr>
      <w:rFonts w:cs="Mangal"/>
    </w:rPr>
  </w:style>
  <w:style w:type="paragraph" w:customStyle="1" w:styleId="Captionuser">
    <w:name w:val="Caption (user)"/>
    <w:basedOn w:val="Standarduser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andarduser">
    <w:name w:val="Standard (user)"/>
    <w:pPr>
      <w:suppressAutoHyphens/>
      <w:spacing w:after="200" w:line="276" w:lineRule="auto"/>
    </w:pPr>
    <w:rPr>
      <w:rFonts w:ascii="Calibri" w:eastAsia="SimSun, 宋体" w:hAnsi="Calibri" w:cs="Calibri"/>
      <w:sz w:val="22"/>
      <w:szCs w:val="22"/>
      <w:lang w:bidi="ar-SA"/>
    </w:rPr>
  </w:style>
  <w:style w:type="character" w:customStyle="1" w:styleId="StopkaZnak">
    <w:name w:val="Stopka Znak"/>
    <w:rPr>
      <w:kern w:val="3"/>
      <w:sz w:val="22"/>
      <w:szCs w:val="22"/>
    </w:rPr>
  </w:style>
  <w:style w:type="character" w:customStyle="1" w:styleId="NagwekZnak">
    <w:name w:val="Nagłówek Znak"/>
    <w:rPr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AppData/Local/Temp/pid-32984/rek-za&#322;&#261;cznik%20do%20wniosku-1.odt/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3776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Gontarz</dc:creator>
  <cp:lastModifiedBy>Beata Gontarz</cp:lastModifiedBy>
  <cp:revision>2</cp:revision>
  <cp:lastPrinted>2026-01-09T08:36:00Z</cp:lastPrinted>
  <dcterms:created xsi:type="dcterms:W3CDTF">2026-01-09T10:17:00Z</dcterms:created>
  <dcterms:modified xsi:type="dcterms:W3CDTF">2026-01-09T10:17:00Z</dcterms:modified>
</cp:coreProperties>
</file>